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4" w:rsidRDefault="004B4714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88281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87B06" w:rsidP="0035446F">
            <w:pPr>
              <w:pStyle w:val="DocumentMetadata"/>
            </w:pPr>
            <w:r>
              <w:t>201</w:t>
            </w:r>
            <w:r w:rsidR="0035446F">
              <w:t>1</w:t>
            </w:r>
            <w:r>
              <w:t>-</w:t>
            </w:r>
            <w:r w:rsidR="0035446F">
              <w:t>07-11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35446F" w:rsidP="00C87B06">
            <w:pPr>
              <w:pStyle w:val="DocumentMetadata"/>
            </w:pPr>
            <w:r>
              <w:t>11 July 2011</w:t>
            </w:r>
          </w:p>
        </w:tc>
      </w:tr>
    </w:tbl>
    <w:p w:rsidR="00D112E9" w:rsidRPr="00B437CB" w:rsidRDefault="00D112E9" w:rsidP="00D112E9"/>
    <w:p w:rsidR="009D5108" w:rsidRPr="00B437CB" w:rsidRDefault="009D5108" w:rsidP="009D5108">
      <w:bookmarkStart w:id="1" w:name="_Toc146460771"/>
      <w:bookmarkStart w:id="2" w:name="_Toc147917259"/>
    </w:p>
    <w:p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Jun 1991</w:t>
            </w:r>
          </w:p>
        </w:tc>
      </w:tr>
    </w:tbl>
    <w:p w:rsidR="00632730" w:rsidRDefault="00632730" w:rsidP="00632730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Apr 1992</w:t>
            </w:r>
          </w:p>
        </w:tc>
      </w:tr>
    </w:tbl>
    <w:p w:rsidR="00A83A1D" w:rsidRDefault="00A83A1D" w:rsidP="00A83A1D">
      <w:pPr>
        <w:pStyle w:val="Heading3"/>
      </w:pPr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AD61EA" w:rsidRDefault="00A83A1D" w:rsidP="0008756A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1986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1983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425577" w:rsidRDefault="00A83A1D" w:rsidP="0008756A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AD61EA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AD61EA" w:rsidRDefault="00632730" w:rsidP="001256B7">
            <w:pPr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1990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A83A1D" w:rsidRDefault="00A83A1D" w:rsidP="00A83A1D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8C62F3" w:rsidRDefault="00A83A1D" w:rsidP="0008756A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Nov 1988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8C62F3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Oct 1991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20338D" w:rsidP="0020338D"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20338D" w:rsidP="001256B7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20338D" w:rsidP="001256B7">
            <w:pPr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20338D" w:rsidP="001256B7">
            <w:pPr>
              <w:jc w:val="right"/>
            </w:pPr>
            <w:r>
              <w:t>16 Jun 2011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87B06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E4442C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E4442C" w:rsidRDefault="00A83A1D" w:rsidP="0008756A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A83A1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E4442C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E4442C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E4442C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E4442C" w:rsidRDefault="00A83A1D" w:rsidP="0008756A">
            <w:pPr>
              <w:jc w:val="right"/>
            </w:pPr>
          </w:p>
        </w:tc>
      </w:tr>
      <w:tr w:rsidR="0020338D" w:rsidRPr="00E4442C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38D" w:rsidRPr="00E4442C" w:rsidRDefault="0020338D" w:rsidP="0008756A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38D" w:rsidRPr="00E4442C" w:rsidRDefault="0020338D" w:rsidP="0008756A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0338D" w:rsidRPr="00322B66" w:rsidRDefault="0020338D" w:rsidP="007D4003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38D" w:rsidRPr="00322B66" w:rsidRDefault="0020338D" w:rsidP="007D4003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38D" w:rsidRPr="00322B66" w:rsidRDefault="0020338D" w:rsidP="007D4003">
            <w:pPr>
              <w:jc w:val="right"/>
            </w:pPr>
            <w:r>
              <w:t>16 Jun 2011</w:t>
            </w:r>
          </w:p>
        </w:tc>
      </w:tr>
    </w:tbl>
    <w:bookmarkEnd w:id="12"/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</w:t>
      </w:r>
      <w:r w:rsidR="00CA148C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A83A1D" w:rsidRDefault="00A83A1D" w:rsidP="00A83A1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3A1D" w:rsidRPr="00BE7F3F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3A1D" w:rsidRPr="00BE7F3F" w:rsidRDefault="00A83A1D" w:rsidP="0008756A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Aug 2006</w:t>
            </w: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3A1D" w:rsidRPr="00322B66" w:rsidRDefault="00A83A1D" w:rsidP="0008756A"/>
        </w:tc>
        <w:tc>
          <w:tcPr>
            <w:tcW w:w="2268" w:type="dxa"/>
            <w:tcBorders>
              <w:top w:val="nil"/>
              <w:bottom w:val="nil"/>
            </w:tcBorders>
          </w:tcPr>
          <w:p w:rsidR="00A83A1D" w:rsidRPr="00322B66" w:rsidRDefault="00A83A1D" w:rsidP="0008756A"/>
        </w:tc>
        <w:tc>
          <w:tcPr>
            <w:tcW w:w="851" w:type="dxa"/>
            <w:tcBorders>
              <w:top w:val="nil"/>
              <w:bottom w:val="nil"/>
            </w:tcBorders>
          </w:tcPr>
          <w:p w:rsidR="00A83A1D" w:rsidRPr="00322B66" w:rsidRDefault="00A83A1D" w:rsidP="0008756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</w:p>
        </w:tc>
      </w:tr>
      <w:tr w:rsidR="00A83A1D" w:rsidRPr="00322B66" w:rsidTr="0008756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BE7F3F" w:rsidRDefault="00A83A1D" w:rsidP="0008756A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3A1D" w:rsidRPr="00322B66" w:rsidRDefault="00A83A1D" w:rsidP="0008756A">
            <w:pPr>
              <w:jc w:val="right"/>
            </w:pPr>
            <w:r w:rsidRPr="00322B66">
              <w:t>Jun 2006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C87B06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8C62F3" w:rsidRDefault="00C87B06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87B06" w:rsidRPr="00322B66" w:rsidRDefault="00C87B06" w:rsidP="00282130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7B06" w:rsidRPr="00322B66" w:rsidRDefault="00C87B06" w:rsidP="00282130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87B06" w:rsidRPr="00322B66" w:rsidRDefault="00C87B06" w:rsidP="00282130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:rsidTr="00BB495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1-way - double</w:t>
            </w:r>
            <w:r w:rsidRPr="00BF05C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03" w:rsidRDefault="00F66003" w:rsidP="001408DA">
      <w:r>
        <w:separator/>
      </w:r>
    </w:p>
    <w:p w:rsidR="00F66003" w:rsidRDefault="00F66003"/>
    <w:p w:rsidR="00F66003" w:rsidRDefault="00F66003"/>
  </w:endnote>
  <w:endnote w:type="continuationSeparator" w:id="0">
    <w:p w:rsidR="00F66003" w:rsidRDefault="00F66003" w:rsidP="001408DA">
      <w:r>
        <w:continuationSeparator/>
      </w:r>
    </w:p>
    <w:p w:rsidR="00F66003" w:rsidRDefault="00F66003"/>
    <w:p w:rsidR="00F66003" w:rsidRDefault="00F66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03" w:rsidRDefault="00F66003" w:rsidP="001408DA">
      <w:r>
        <w:separator/>
      </w:r>
    </w:p>
    <w:p w:rsidR="00F66003" w:rsidRDefault="00F66003"/>
    <w:p w:rsidR="00F66003" w:rsidRDefault="00F66003"/>
  </w:footnote>
  <w:footnote w:type="continuationSeparator" w:id="0">
    <w:p w:rsidR="00F66003" w:rsidRDefault="00F66003" w:rsidP="001408DA">
      <w:r>
        <w:continuationSeparator/>
      </w:r>
    </w:p>
    <w:p w:rsidR="00F66003" w:rsidRDefault="00F66003"/>
    <w:p w:rsidR="00F66003" w:rsidRDefault="00F66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E31BF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25D9"/>
    <w:rsid w:val="00040E82"/>
    <w:rsid w:val="00070006"/>
    <w:rsid w:val="0008756A"/>
    <w:rsid w:val="00095CDD"/>
    <w:rsid w:val="000A03C4"/>
    <w:rsid w:val="000A1BFF"/>
    <w:rsid w:val="000B258E"/>
    <w:rsid w:val="000B3CF5"/>
    <w:rsid w:val="000B7238"/>
    <w:rsid w:val="000C71E8"/>
    <w:rsid w:val="000E31BF"/>
    <w:rsid w:val="000E7EFA"/>
    <w:rsid w:val="00120E67"/>
    <w:rsid w:val="00124BED"/>
    <w:rsid w:val="001256B7"/>
    <w:rsid w:val="00125F05"/>
    <w:rsid w:val="0013171B"/>
    <w:rsid w:val="0013402E"/>
    <w:rsid w:val="001408DA"/>
    <w:rsid w:val="00140966"/>
    <w:rsid w:val="00153475"/>
    <w:rsid w:val="001739F1"/>
    <w:rsid w:val="001A44E1"/>
    <w:rsid w:val="001B056D"/>
    <w:rsid w:val="001F76CB"/>
    <w:rsid w:val="001F7AE6"/>
    <w:rsid w:val="0020338D"/>
    <w:rsid w:val="00232719"/>
    <w:rsid w:val="00252F2E"/>
    <w:rsid w:val="002533C0"/>
    <w:rsid w:val="00282130"/>
    <w:rsid w:val="00291A19"/>
    <w:rsid w:val="00291B91"/>
    <w:rsid w:val="0029291E"/>
    <w:rsid w:val="002B2829"/>
    <w:rsid w:val="002F0FC8"/>
    <w:rsid w:val="00317271"/>
    <w:rsid w:val="00351094"/>
    <w:rsid w:val="0035446F"/>
    <w:rsid w:val="003823D3"/>
    <w:rsid w:val="003A3898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4B4FAC"/>
    <w:rsid w:val="00530778"/>
    <w:rsid w:val="00571FB9"/>
    <w:rsid w:val="00582C00"/>
    <w:rsid w:val="005C7BA0"/>
    <w:rsid w:val="005E0F5B"/>
    <w:rsid w:val="005F2C75"/>
    <w:rsid w:val="005F52A7"/>
    <w:rsid w:val="00632730"/>
    <w:rsid w:val="00652F40"/>
    <w:rsid w:val="00676045"/>
    <w:rsid w:val="0068298F"/>
    <w:rsid w:val="00683ADE"/>
    <w:rsid w:val="006A6642"/>
    <w:rsid w:val="006D4B28"/>
    <w:rsid w:val="00712F7E"/>
    <w:rsid w:val="00725CAD"/>
    <w:rsid w:val="0075599B"/>
    <w:rsid w:val="00756E27"/>
    <w:rsid w:val="00761C8A"/>
    <w:rsid w:val="007D4003"/>
    <w:rsid w:val="007E706C"/>
    <w:rsid w:val="008131AC"/>
    <w:rsid w:val="0082500D"/>
    <w:rsid w:val="0082700B"/>
    <w:rsid w:val="00846505"/>
    <w:rsid w:val="00881589"/>
    <w:rsid w:val="00882819"/>
    <w:rsid w:val="008A1329"/>
    <w:rsid w:val="008A2E84"/>
    <w:rsid w:val="008B01DE"/>
    <w:rsid w:val="008B6685"/>
    <w:rsid w:val="008F76BA"/>
    <w:rsid w:val="0095026F"/>
    <w:rsid w:val="00976573"/>
    <w:rsid w:val="009D5108"/>
    <w:rsid w:val="009F46D1"/>
    <w:rsid w:val="00A1567C"/>
    <w:rsid w:val="00A256A0"/>
    <w:rsid w:val="00A257D0"/>
    <w:rsid w:val="00A5244D"/>
    <w:rsid w:val="00A57707"/>
    <w:rsid w:val="00A70675"/>
    <w:rsid w:val="00A83A1D"/>
    <w:rsid w:val="00A862EB"/>
    <w:rsid w:val="00A959B3"/>
    <w:rsid w:val="00AA5800"/>
    <w:rsid w:val="00AC77AC"/>
    <w:rsid w:val="00AD61EA"/>
    <w:rsid w:val="00B1774F"/>
    <w:rsid w:val="00B437CB"/>
    <w:rsid w:val="00B514A8"/>
    <w:rsid w:val="00B8113D"/>
    <w:rsid w:val="00BA491D"/>
    <w:rsid w:val="00BB0A96"/>
    <w:rsid w:val="00BB1A4F"/>
    <w:rsid w:val="00BB4958"/>
    <w:rsid w:val="00C25E94"/>
    <w:rsid w:val="00C54777"/>
    <w:rsid w:val="00C63C65"/>
    <w:rsid w:val="00C670D6"/>
    <w:rsid w:val="00C87B06"/>
    <w:rsid w:val="00CA148C"/>
    <w:rsid w:val="00CA7DE7"/>
    <w:rsid w:val="00CB283F"/>
    <w:rsid w:val="00CB783C"/>
    <w:rsid w:val="00CC3D03"/>
    <w:rsid w:val="00CC4D0C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93A45"/>
    <w:rsid w:val="00DE0659"/>
    <w:rsid w:val="00DE7FD1"/>
    <w:rsid w:val="00E428E9"/>
    <w:rsid w:val="00E501EC"/>
    <w:rsid w:val="00E57524"/>
    <w:rsid w:val="00E87D0E"/>
    <w:rsid w:val="00E92912"/>
    <w:rsid w:val="00EA0AD9"/>
    <w:rsid w:val="00EB37CE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6391D"/>
    <w:rsid w:val="00F66003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8B01DE"/>
    <w:rPr>
      <w:b/>
      <w:bCs/>
    </w:rPr>
  </w:style>
  <w:style w:type="character" w:styleId="Emphasis">
    <w:name w:val="Emphasis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2011-12-20T13:39:00Z</cp:lastPrinted>
  <dcterms:created xsi:type="dcterms:W3CDTF">2011-12-20T13:39:00Z</dcterms:created>
  <dcterms:modified xsi:type="dcterms:W3CDTF">2011-12-20T13:39:00Z</dcterms:modified>
</cp:coreProperties>
</file>